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B32BD5" w:rsidRPr="00B32BD5" w:rsidRDefault="00B32BD5" w:rsidP="00B32BD5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B32BD5" w:rsidRPr="00B32BD5" w:rsidRDefault="00B32BD5" w:rsidP="00B32BD5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B32BD5" w:rsidRDefault="00B32BD5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p w:rsidR="00D96537" w:rsidRPr="00B32BD5" w:rsidRDefault="00D96537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371"/>
      </w:tblGrid>
      <w:tr w:rsidR="00DA5574" w:rsidRPr="00B32BD5" w:rsidTr="00DA55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Адрес объекта</w:t>
            </w:r>
          </w:p>
        </w:tc>
      </w:tr>
      <w:tr w:rsidR="00DA5574" w:rsidRPr="00B32BD5" w:rsidTr="00DA5574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 xml:space="preserve">Участок </w:t>
            </w:r>
            <w:r w:rsidRPr="00DA5574">
              <w:rPr>
                <w:rFonts w:ascii="PT Astra Serif" w:hAnsi="PT Astra Serif" w:cs="PT Astra Serif"/>
              </w:rPr>
              <w:t>тепловой сети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Российская Федерация, Тульская обл., г</w:t>
            </w:r>
            <w:r>
              <w:rPr>
                <w:rFonts w:ascii="PT Astra Serif" w:hAnsi="PT Astra Serif" w:cs="PT Astra Serif"/>
              </w:rPr>
              <w:t>. Тула, от ТК 36 до ТК 37 по</w:t>
            </w:r>
            <w:r w:rsidRPr="007F615E">
              <w:rPr>
                <w:rFonts w:ascii="PT Astra Serif" w:hAnsi="PT Astra Serif" w:cs="PT Astra Serif"/>
              </w:rPr>
              <w:t xml:space="preserve"> </w:t>
            </w:r>
            <w:r w:rsidRPr="00DA5574">
              <w:rPr>
                <w:rFonts w:ascii="PT Astra Serif" w:hAnsi="PT Astra Serif" w:cs="PT Astra Serif"/>
              </w:rPr>
              <w:t>ул. Серова, д. 9</w:t>
            </w:r>
          </w:p>
        </w:tc>
      </w:tr>
    </w:tbl>
    <w:p w:rsidR="00DA5574" w:rsidRDefault="00DA5574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bookmarkStart w:id="0" w:name="_GoBack"/>
      <w:bookmarkEnd w:id="0"/>
    </w:p>
    <w:p w:rsidR="00B32BD5" w:rsidRPr="00B32BD5" w:rsidRDefault="00B32BD5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DA5574" w:rsidRPr="00DA5574" w:rsidRDefault="00DA5574" w:rsidP="00DA5574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21" w:rsidRDefault="00953821">
      <w:r>
        <w:separator/>
      </w:r>
    </w:p>
  </w:endnote>
  <w:endnote w:type="continuationSeparator" w:id="0">
    <w:p w:rsidR="00953821" w:rsidRDefault="0095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21" w:rsidRDefault="00953821">
      <w:r>
        <w:separator/>
      </w:r>
    </w:p>
  </w:footnote>
  <w:footnote w:type="continuationSeparator" w:id="0">
    <w:p w:rsidR="00953821" w:rsidRDefault="0095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2E6473"/>
    <w:rsid w:val="00326D2B"/>
    <w:rsid w:val="003306BF"/>
    <w:rsid w:val="00365E1F"/>
    <w:rsid w:val="004174A1"/>
    <w:rsid w:val="004532E8"/>
    <w:rsid w:val="0048387B"/>
    <w:rsid w:val="004A1D66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53821"/>
    <w:rsid w:val="00975048"/>
    <w:rsid w:val="009A5A82"/>
    <w:rsid w:val="009B6CE4"/>
    <w:rsid w:val="009F06F1"/>
    <w:rsid w:val="00A1196C"/>
    <w:rsid w:val="00A1259F"/>
    <w:rsid w:val="00A12ED3"/>
    <w:rsid w:val="00A31DD2"/>
    <w:rsid w:val="00A855C2"/>
    <w:rsid w:val="00AA4F92"/>
    <w:rsid w:val="00AE5069"/>
    <w:rsid w:val="00B03873"/>
    <w:rsid w:val="00B0593F"/>
    <w:rsid w:val="00B208CD"/>
    <w:rsid w:val="00B32BD5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A5574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B0747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4596-994C-4A42-9F74-69F6C5A5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Грачева Лидия Леонидовна</cp:lastModifiedBy>
  <cp:revision>3</cp:revision>
  <cp:lastPrinted>1995-11-21T14:41:00Z</cp:lastPrinted>
  <dcterms:created xsi:type="dcterms:W3CDTF">2025-10-20T15:17:00Z</dcterms:created>
  <dcterms:modified xsi:type="dcterms:W3CDTF">2026-05-26T05:28:00Z</dcterms:modified>
</cp:coreProperties>
</file>